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aralinga-tjarutja-profile"/>
    <w:p>
      <w:pPr>
        <w:pStyle w:val="Heading1"/>
      </w:pPr>
      <w:r>
        <w:t xml:space="preserve">Maralinga Tjarutja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105,766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Oak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Maralinga Tjarutja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$66,446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2024-11-14T23:43:56Z</dcterms:created>
  <dcterms:modified xsi:type="dcterms:W3CDTF">2024-11-14T23:43:56Z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